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13" w:rsidRDefault="00B10413" w:rsidP="004C0F38">
      <w:pPr>
        <w:pStyle w:val="NoSpacing"/>
      </w:pPr>
      <w:smartTag w:uri="urn:schemas-microsoft-com:office:smarttags" w:element="place">
        <w:smartTag w:uri="urn:schemas-microsoft-com:office:smarttags" w:element="country-region">
          <w:r>
            <w:t>U.S.</w:t>
          </w:r>
        </w:smartTag>
      </w:smartTag>
      <w:r>
        <w:t xml:space="preserve"> Cultures I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Name__________________________________</w:t>
      </w:r>
    </w:p>
    <w:p w:rsidR="00B10413" w:rsidRDefault="00B10413" w:rsidP="004C0F38">
      <w:pPr>
        <w:pStyle w:val="NoSpacing"/>
      </w:pPr>
      <w:r>
        <w:t>BLACK CODES</w:t>
      </w:r>
    </w:p>
    <w:p w:rsidR="00B10413" w:rsidRDefault="00B10413" w:rsidP="004C0F38">
      <w:pPr>
        <w:pStyle w:val="NoSpacing"/>
      </w:pPr>
    </w:p>
    <w:p w:rsidR="00B10413" w:rsidRDefault="00B10413" w:rsidP="004C0F38">
      <w:pPr>
        <w:pStyle w:val="NoSpacing"/>
      </w:pPr>
      <w:r>
        <w:t xml:space="preserve">THINGS TO CONSIDER BEFORE </w:t>
      </w:r>
      <w:smartTag w:uri="urn:schemas-microsoft-com:office:smarttags" w:element="place">
        <w:smartTag w:uri="urn:schemas-microsoft-com:office:smarttags" w:element="City">
          <w:r>
            <w:t>READING</w:t>
          </w:r>
        </w:smartTag>
      </w:smartTag>
      <w:r>
        <w:t>:</w:t>
      </w:r>
    </w:p>
    <w:p w:rsidR="00B10413" w:rsidRDefault="00B10413" w:rsidP="004C0F38">
      <w:pPr>
        <w:pStyle w:val="NoSpacing"/>
      </w:pPr>
      <w:r>
        <w:tab/>
        <w:t>Vocabulary: repress, restrictive, hamper</w:t>
      </w:r>
    </w:p>
    <w:p w:rsidR="00B10413" w:rsidRDefault="00B10413" w:rsidP="004C0F38">
      <w:pPr>
        <w:pStyle w:val="NoSpacing"/>
      </w:pPr>
      <w:r>
        <w:tab/>
        <w:t>Key ideas: Person responsible for a black person’s conduct, punishment, reasons for codes</w:t>
      </w:r>
    </w:p>
    <w:p w:rsidR="00B10413" w:rsidRDefault="00B10413" w:rsidP="004C0F38">
      <w:pPr>
        <w:pStyle w:val="NoSpacing"/>
      </w:pPr>
    </w:p>
    <w:p w:rsidR="00B10413" w:rsidRDefault="00B10413" w:rsidP="004C0F38">
      <w:pPr>
        <w:pStyle w:val="NoSpacing"/>
      </w:pPr>
      <w:r>
        <w:tab/>
        <w:t>Although the defeat of the South in 1865 ended the institution of slavery, some Southern states devised new ways to repress African-Americans.  Restrictive laws called black codes passed by Southern legislatures hampered African-Americans in the exercise of their freedom.  Read the black codes that follow:</w:t>
      </w:r>
    </w:p>
    <w:p w:rsidR="00B10413" w:rsidRDefault="00B10413" w:rsidP="004C0F38">
      <w:pPr>
        <w:pStyle w:val="NoSpacing"/>
      </w:pPr>
    </w:p>
    <w:p w:rsidR="00B10413" w:rsidRDefault="00B10413" w:rsidP="004C0F38">
      <w:pPr>
        <w:pStyle w:val="NoSpacing"/>
      </w:pPr>
      <w:r>
        <w:tab/>
        <w:t>Every negro who shall be found absent from the residence of his employer shall pay a fine of five dollars, or… shall be compelled to work 5 days on the public road, or suffer corporal punishment…</w:t>
      </w:r>
    </w:p>
    <w:p w:rsidR="00B10413" w:rsidRDefault="00B10413" w:rsidP="004C0F38">
      <w:pPr>
        <w:pStyle w:val="NoSpacing"/>
      </w:pPr>
    </w:p>
    <w:p w:rsidR="00B10413" w:rsidRDefault="00B10413" w:rsidP="004C0F38">
      <w:pPr>
        <w:pStyle w:val="NoSpacing"/>
      </w:pPr>
      <w:r>
        <w:tab/>
        <w:t>No negro shall be permitted to rent or keep a house within said [county]….</w:t>
      </w:r>
    </w:p>
    <w:p w:rsidR="00B10413" w:rsidRDefault="00B10413" w:rsidP="004C0F38">
      <w:pPr>
        <w:pStyle w:val="NoSpacing"/>
      </w:pPr>
    </w:p>
    <w:p w:rsidR="00B10413" w:rsidRDefault="00B10413" w:rsidP="004C0F38">
      <w:pPr>
        <w:pStyle w:val="NoSpacing"/>
      </w:pPr>
      <w:r>
        <w:tab/>
        <w:t>Every negro is required to be in the regular service of some white person, or former owner, who shall be held responsible for [his] conduct….</w:t>
      </w:r>
    </w:p>
    <w:p w:rsidR="00B10413" w:rsidRDefault="00B10413" w:rsidP="004C0F38">
      <w:pPr>
        <w:pStyle w:val="NoSpacing"/>
      </w:pPr>
    </w:p>
    <w:p w:rsidR="00B10413" w:rsidRDefault="00B10413" w:rsidP="004C0F38">
      <w:pPr>
        <w:pStyle w:val="NoSpacing"/>
      </w:pPr>
      <w:r>
        <w:tab/>
        <w:t>No negro… not in the military service shall be allowed to carry fire-arms… without the special written permission of his employer…</w:t>
      </w:r>
    </w:p>
    <w:p w:rsidR="00B10413" w:rsidRDefault="00B10413" w:rsidP="004C0F38">
      <w:pPr>
        <w:pStyle w:val="NoSpacing"/>
      </w:pPr>
    </w:p>
    <w:p w:rsidR="00B10413" w:rsidRDefault="00B10413" w:rsidP="004C0F38">
      <w:pPr>
        <w:pStyle w:val="NoSpacing"/>
      </w:pPr>
      <w:r>
        <w:tab/>
        <w:t>No negro shall sell, barter, or exchange any articles of merchandise or traffic within said [county] without the special written permission of his employer…</w:t>
      </w:r>
    </w:p>
    <w:p w:rsidR="00B10413" w:rsidRDefault="00B10413" w:rsidP="004C0F38">
      <w:pPr>
        <w:pStyle w:val="NoSpacing"/>
      </w:pPr>
    </w:p>
    <w:p w:rsidR="00B10413" w:rsidRDefault="00B10413" w:rsidP="004C0F38">
      <w:pPr>
        <w:pStyle w:val="NoSpacing"/>
      </w:pPr>
    </w:p>
    <w:p w:rsidR="00B10413" w:rsidRDefault="00B10413" w:rsidP="004C0F38">
      <w:pPr>
        <w:pStyle w:val="NoSpacing"/>
      </w:pPr>
    </w:p>
    <w:p w:rsidR="00B10413" w:rsidRDefault="00B10413" w:rsidP="004C0F38">
      <w:pPr>
        <w:pStyle w:val="NoSpacing"/>
      </w:pPr>
    </w:p>
    <w:p w:rsidR="00B10413" w:rsidRDefault="00B10413" w:rsidP="004C0F38">
      <w:pPr>
        <w:pStyle w:val="NoSpacing"/>
      </w:pPr>
    </w:p>
    <w:p w:rsidR="00B10413" w:rsidRDefault="00B10413" w:rsidP="004C0F38">
      <w:pPr>
        <w:pStyle w:val="NoSpacing"/>
      </w:pPr>
      <w:r>
        <w:t>GOLDEN LINE:_________________________________________________________________________</w:t>
      </w:r>
    </w:p>
    <w:p w:rsidR="00B10413" w:rsidRDefault="00B10413" w:rsidP="004C0F38">
      <w:pPr>
        <w:pStyle w:val="NoSpacing"/>
      </w:pPr>
    </w:p>
    <w:p w:rsidR="00B10413" w:rsidRDefault="00B10413" w:rsidP="004C0F38">
      <w:pPr>
        <w:pStyle w:val="NoSpacing"/>
      </w:pPr>
    </w:p>
    <w:p w:rsidR="00B10413" w:rsidRDefault="00B10413" w:rsidP="004C0F38">
      <w:pPr>
        <w:pStyle w:val="NoSpacing"/>
      </w:pPr>
    </w:p>
    <w:p w:rsidR="00B10413" w:rsidRDefault="00B10413" w:rsidP="004C0F38">
      <w:pPr>
        <w:pStyle w:val="NoSpacing"/>
      </w:pPr>
      <w:r>
        <w:t>And, of course, a QUESTION:______________________________________________________________</w:t>
      </w:r>
    </w:p>
    <w:p w:rsidR="00B10413" w:rsidRDefault="00B10413" w:rsidP="004C0F38">
      <w:pPr>
        <w:pStyle w:val="NoSpacing"/>
      </w:pPr>
    </w:p>
    <w:p w:rsidR="00B10413" w:rsidRDefault="00B10413" w:rsidP="004C0F38">
      <w:pPr>
        <w:pStyle w:val="NoSpacing"/>
      </w:pPr>
    </w:p>
    <w:p w:rsidR="00B10413" w:rsidRDefault="00B10413" w:rsidP="004C0F38">
      <w:pPr>
        <w:pStyle w:val="NoSpacing"/>
      </w:pPr>
    </w:p>
    <w:p w:rsidR="00B10413" w:rsidRDefault="00B10413" w:rsidP="004C0F38">
      <w:pPr>
        <w:pStyle w:val="NoSpacing"/>
      </w:pPr>
    </w:p>
    <w:p w:rsidR="00B10413" w:rsidRDefault="00B10413" w:rsidP="004C0F38">
      <w:pPr>
        <w:pStyle w:val="NoSpacing"/>
      </w:pPr>
    </w:p>
    <w:p w:rsidR="00B10413" w:rsidRDefault="00B10413" w:rsidP="004C0F38">
      <w:pPr>
        <w:pStyle w:val="NoSpacing"/>
      </w:pPr>
    </w:p>
    <w:p w:rsidR="00B10413" w:rsidRDefault="00B10413" w:rsidP="004C0F38">
      <w:pPr>
        <w:pStyle w:val="NoSpacing"/>
      </w:pPr>
    </w:p>
    <w:p w:rsidR="00B10413" w:rsidRDefault="00B10413" w:rsidP="004C0F3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Have a nice day.</w:t>
      </w:r>
    </w:p>
    <w:sectPr w:rsidR="00B10413" w:rsidSect="00435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F38"/>
    <w:rsid w:val="000D1823"/>
    <w:rsid w:val="002118B5"/>
    <w:rsid w:val="00435A9A"/>
    <w:rsid w:val="004C0F38"/>
    <w:rsid w:val="007C0C94"/>
    <w:rsid w:val="00842A4D"/>
    <w:rsid w:val="00AC76D5"/>
    <w:rsid w:val="00B10413"/>
    <w:rsid w:val="00B2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A9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C0F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220</Words>
  <Characters>1258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wskipper</dc:creator>
  <cp:keywords/>
  <dc:description/>
  <cp:lastModifiedBy>wskipper</cp:lastModifiedBy>
  <cp:revision>3</cp:revision>
  <cp:lastPrinted>2010-02-19T14:10:00Z</cp:lastPrinted>
  <dcterms:created xsi:type="dcterms:W3CDTF">2009-02-19T15:26:00Z</dcterms:created>
  <dcterms:modified xsi:type="dcterms:W3CDTF">2010-02-19T14:10:00Z</dcterms:modified>
</cp:coreProperties>
</file>