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0C" w:rsidRDefault="00014182" w:rsidP="00415EE8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1371600" cy="305435"/>
                <wp:effectExtent l="9525" t="9525" r="9525" b="88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Pr="00DA34DA" w:rsidRDefault="00AE54F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WALLITSCH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-9pt;width:108pt;height:24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3fgAIAABA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" filled="f">
                <v:textbox style="mso-fit-shape-to-text:t">
                  <w:txbxContent>
                    <w:p w:rsidR="00AE54F6" w:rsidRPr="00DA34DA" w:rsidRDefault="00AE54F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WALLITSCH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5EE8" w:rsidRPr="00415EE8">
        <w:rPr>
          <w:b/>
          <w:sz w:val="28"/>
          <w:szCs w:val="28"/>
        </w:rPr>
        <w:t>Acquisition Lesson Plan</w:t>
      </w:r>
      <w:r w:rsidR="00415EE8">
        <w:rPr>
          <w:b/>
          <w:sz w:val="28"/>
          <w:szCs w:val="28"/>
        </w:rPr>
        <w:tab/>
      </w:r>
      <w:r w:rsidR="00415EE8">
        <w:rPr>
          <w:b/>
          <w:sz w:val="28"/>
          <w:szCs w:val="28"/>
        </w:rPr>
        <w:tab/>
        <w:t xml:space="preserve">Teacher Name: </w:t>
      </w:r>
    </w:p>
    <w:p w:rsidR="003331EA" w:rsidRDefault="00014182" w:rsidP="00A578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</wp:posOffset>
                </wp:positionV>
                <wp:extent cx="1371600" cy="305435"/>
                <wp:effectExtent l="9525" t="5080" r="9525" b="13335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Pr="0056439B" w:rsidRDefault="00AE54F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CULTURES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in;margin-top:1.9pt;width:108pt;height:24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" filled="f">
                <v:textbox style="mso-fit-shape-to-text:t">
                  <w:txbxContent>
                    <w:p w:rsidR="00AE54F6" w:rsidRPr="0056439B" w:rsidRDefault="00AE54F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CULTURES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9B1">
        <w:rPr>
          <w:b/>
          <w:sz w:val="28"/>
          <w:szCs w:val="28"/>
        </w:rPr>
        <w:tab/>
      </w:r>
      <w:r w:rsidR="006029B1">
        <w:rPr>
          <w:b/>
          <w:sz w:val="28"/>
          <w:szCs w:val="28"/>
        </w:rPr>
        <w:tab/>
      </w:r>
      <w:r w:rsidR="006029B1">
        <w:rPr>
          <w:b/>
          <w:sz w:val="28"/>
          <w:szCs w:val="28"/>
        </w:rPr>
        <w:tab/>
      </w:r>
      <w:r w:rsidR="006029B1">
        <w:rPr>
          <w:b/>
          <w:sz w:val="28"/>
          <w:szCs w:val="28"/>
        </w:rPr>
        <w:tab/>
      </w:r>
      <w:r w:rsidR="006029B1">
        <w:rPr>
          <w:b/>
          <w:sz w:val="28"/>
          <w:szCs w:val="28"/>
        </w:rPr>
        <w:tab/>
      </w:r>
      <w:r w:rsidR="00415EE8">
        <w:rPr>
          <w:b/>
          <w:sz w:val="28"/>
          <w:szCs w:val="28"/>
        </w:rPr>
        <w:t xml:space="preserve">Subject/Class: </w:t>
      </w:r>
    </w:p>
    <w:p w:rsidR="003331EA" w:rsidRDefault="00014182" w:rsidP="00A5780C">
      <w:pPr>
        <w:jc w:val="center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162560</wp:posOffset>
                </wp:positionV>
                <wp:extent cx="4705350" cy="228600"/>
                <wp:effectExtent l="9525" t="10160" r="9525" b="889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Pr="000F209E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WAS PROHIBITION SUCCESSFUL?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08pt;margin-top:12.8pt;width:370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" filled="f">
                <v:textbox>
                  <w:txbxContent>
                    <w:p w:rsidR="00AE54F6" w:rsidRPr="000F209E" w:rsidRDefault="00AE54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WAS PROHIBITION SUCCESSFUL?</w:t>
                      </w:r>
                    </w:p>
                  </w:txbxContent>
                </v:textbox>
              </v:shape>
            </w:pict>
          </mc:Fallback>
        </mc:AlternateContent>
      </w:r>
    </w:p>
    <w:p w:rsidR="00A5780C" w:rsidRDefault="00A5780C" w:rsidP="00A5780C">
      <w:r w:rsidRPr="00A5780C">
        <w:rPr>
          <w:b/>
          <w:u w:val="single"/>
        </w:rPr>
        <w:t>Essential Question</w:t>
      </w:r>
      <w:r>
        <w:t xml:space="preserve">: </w:t>
      </w:r>
      <w:r w:rsidR="00415EE8">
        <w:t xml:space="preserve"> </w:t>
      </w:r>
      <w:r>
        <w:t xml:space="preserve"> </w:t>
      </w:r>
    </w:p>
    <w:p w:rsidR="003331EA" w:rsidRDefault="003331EA" w:rsidP="00A5780C"/>
    <w:p w:rsidR="00A5780C" w:rsidRDefault="00014182" w:rsidP="00A5780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93980</wp:posOffset>
                </wp:positionV>
                <wp:extent cx="4000500" cy="457200"/>
                <wp:effectExtent l="9525" t="8255" r="9525" b="1079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Pr="0040707B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07B">
                              <w:rPr>
                                <w:sz w:val="20"/>
                                <w:szCs w:val="20"/>
                              </w:rPr>
                              <w:t>LISTED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08pt;margin-top:7.4pt;width:31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" filled="f">
                <v:textbox>
                  <w:txbxContent>
                    <w:p w:rsidR="00AE54F6" w:rsidRPr="0040707B" w:rsidRDefault="00AE54F6">
                      <w:pPr>
                        <w:rPr>
                          <w:sz w:val="20"/>
                          <w:szCs w:val="20"/>
                        </w:rPr>
                      </w:pPr>
                      <w:r w:rsidRPr="0040707B">
                        <w:rPr>
                          <w:sz w:val="20"/>
                          <w:szCs w:val="20"/>
                        </w:rPr>
                        <w:t>LISTED BELOW</w:t>
                      </w:r>
                    </w:p>
                  </w:txbxContent>
                </v:textbox>
              </v:shape>
            </w:pict>
          </mc:Fallback>
        </mc:AlternateContent>
      </w:r>
    </w:p>
    <w:p w:rsidR="00A5780C" w:rsidRPr="00B2726E" w:rsidRDefault="00A5780C" w:rsidP="00A5780C">
      <w:pPr>
        <w:rPr>
          <w:i/>
        </w:rPr>
      </w:pPr>
      <w:r w:rsidRPr="00B2726E">
        <w:rPr>
          <w:b/>
          <w:i/>
        </w:rPr>
        <w:t>Assessment Prompts</w:t>
      </w:r>
      <w:r w:rsidRPr="00B2726E">
        <w:rPr>
          <w:i/>
        </w:rPr>
        <w:t>:</w:t>
      </w:r>
    </w:p>
    <w:p w:rsidR="00E71A15" w:rsidRDefault="00E71A15" w:rsidP="00A5780C">
      <w:r>
        <w:tab/>
      </w:r>
    </w:p>
    <w:p w:rsidR="00E71A15" w:rsidRDefault="00415EE8" w:rsidP="00A5780C">
      <w:r>
        <w:t>_______________________________________________________________________</w:t>
      </w:r>
    </w:p>
    <w:p w:rsidR="00A5780C" w:rsidRDefault="00014182" w:rsidP="00A5780C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78740</wp:posOffset>
                </wp:positionV>
                <wp:extent cx="4000500" cy="457200"/>
                <wp:effectExtent l="9525" t="12065" r="9525" b="698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Pr="000F209E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POLITICAL CARTOON – IDENTIFY THE AUTHORS PURPOSE (ALL PROBLEMS IN SOCIETY CAUSED BY ALCOHOL)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08pt;margin-top:6.2pt;width:31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" filled="f">
                <v:textbox>
                  <w:txbxContent>
                    <w:p w:rsidR="00AE54F6" w:rsidRPr="000F209E" w:rsidRDefault="00AE54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POLITICAL CARTOON – IDENTIFY THE AUTHORS PURPOSE (ALL PROBLEMS IN SOCIETY CAUSED BY ALCOHOL)</w:t>
                      </w:r>
                    </w:p>
                  </w:txbxContent>
                </v:textbox>
              </v:shape>
            </w:pict>
          </mc:Fallback>
        </mc:AlternateContent>
      </w:r>
      <w:r w:rsidR="00A5780C" w:rsidRPr="00A5780C">
        <w:rPr>
          <w:b/>
          <w:u w:val="single"/>
        </w:rPr>
        <w:t>Activating Strategy:</w:t>
      </w:r>
      <w:r w:rsidR="00A5780C">
        <w:t xml:space="preserve">  </w:t>
      </w:r>
    </w:p>
    <w:p w:rsidR="003331EA" w:rsidRDefault="003331EA" w:rsidP="00A5780C"/>
    <w:p w:rsidR="00E71A15" w:rsidRDefault="00E71A15" w:rsidP="00A5780C"/>
    <w:p w:rsidR="00E71A15" w:rsidRDefault="00A5780C" w:rsidP="00A5780C">
      <w:pPr>
        <w:rPr>
          <w:b/>
        </w:rPr>
      </w:pPr>
      <w:r w:rsidRPr="00B2726E">
        <w:rPr>
          <w:b/>
          <w:i/>
        </w:rPr>
        <w:t>Key Vocabulary to Preview</w:t>
      </w:r>
      <w:r w:rsidRPr="00B2726E">
        <w:rPr>
          <w:b/>
        </w:rPr>
        <w:t>:</w:t>
      </w:r>
      <w:r w:rsidR="00E7482F">
        <w:rPr>
          <w:b/>
        </w:rPr>
        <w:t xml:space="preserve"> </w:t>
      </w:r>
    </w:p>
    <w:p w:rsidR="003331EA" w:rsidRDefault="00014182" w:rsidP="00A5780C">
      <w:pPr>
        <w:rPr>
          <w:b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9525" t="6350" r="9525" b="127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Pr="0040707B" w:rsidRDefault="00AE54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TEMPERANCE, PROHIBITION, BOOTLEGGER, SPEAKEASY, BRIBES AND KICKBACKS, THE NOBLE EXPERIEMENT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0;margin-top:5pt;width:6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elgwIAABcFAAAOAAAAZHJzL2Uyb0RvYy54bWysVF1v2yAUfZ+0/4B4T22nTppYdaouTqZJ&#10;3YfU7gcQwDEaBgYkdlftv++Ckyx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" filled="f">
                <v:textbox>
                  <w:txbxContent>
                    <w:p w:rsidR="00AE54F6" w:rsidRPr="0040707B" w:rsidRDefault="00AE54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TEMPERANCE, PROHIBITION, BOOTLEGGER, SPEAKEASY, BRIBES AND KICKBACKS, THE NOBLE EXPERIEMENT</w:t>
                      </w:r>
                    </w:p>
                  </w:txbxContent>
                </v:textbox>
              </v:shape>
            </w:pict>
          </mc:Fallback>
        </mc:AlternateContent>
      </w:r>
    </w:p>
    <w:p w:rsidR="00E71A15" w:rsidRDefault="00E71A15" w:rsidP="00A5780C"/>
    <w:p w:rsidR="00783BC2" w:rsidRDefault="00415EE8" w:rsidP="00A5780C">
      <w:r>
        <w:t>________________________________________________________________________</w:t>
      </w:r>
    </w:p>
    <w:p w:rsidR="00783BC2" w:rsidRDefault="00783BC2" w:rsidP="00A5780C">
      <w:pPr>
        <w:rPr>
          <w:b/>
        </w:rPr>
      </w:pPr>
      <w:r w:rsidRPr="00783BC2">
        <w:rPr>
          <w:b/>
          <w:u w:val="single"/>
        </w:rPr>
        <w:t>Teaching Strategies:</w:t>
      </w:r>
      <w:r>
        <w:rPr>
          <w:b/>
        </w:rPr>
        <w:t xml:space="preserve"> </w:t>
      </w:r>
    </w:p>
    <w:p w:rsidR="00783BC2" w:rsidRPr="00FA60C5" w:rsidRDefault="00014182" w:rsidP="00A5780C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600700" cy="342900"/>
                <wp:effectExtent l="9525" t="10160" r="9525" b="889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Default="00AE54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0;margin-top:12.8pt;width:44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" filled="f">
                <v:textbox>
                  <w:txbxContent>
                    <w:p w:rsidR="00AE54F6" w:rsidRDefault="00AE54F6"/>
                  </w:txbxContent>
                </v:textbox>
              </v:shape>
            </w:pict>
          </mc:Fallback>
        </mc:AlternateContent>
      </w:r>
      <w:r w:rsidR="00783BC2" w:rsidRPr="00783BC2">
        <w:rPr>
          <w:b/>
          <w:i/>
        </w:rPr>
        <w:t>Student Learning Map:</w:t>
      </w:r>
    </w:p>
    <w:p w:rsidR="00E71A15" w:rsidRPr="00783BC2" w:rsidRDefault="00E71A15" w:rsidP="00A5780C">
      <w:pPr>
        <w:rPr>
          <w:b/>
          <w:i/>
        </w:rPr>
      </w:pPr>
    </w:p>
    <w:p w:rsidR="00783BC2" w:rsidRDefault="00783BC2" w:rsidP="00A5780C"/>
    <w:p w:rsidR="001E58CC" w:rsidRPr="00FA60C5" w:rsidRDefault="00014182" w:rsidP="001E58CC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181725" cy="933450"/>
                <wp:effectExtent l="9525" t="8255" r="9525" b="1079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Default="00AE54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POLITICAL CARTOON </w:t>
                            </w:r>
                          </w:p>
                          <w:p w:rsidR="00AE54F6" w:rsidRDefault="00AE54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54F6" w:rsidRDefault="00AE54F6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VIDEO CLIP (PBS – PROHIBTION) CHART – PROHIBITION A </w:t>
                            </w:r>
                            <w:r w:rsidRPr="00AE54F6">
                              <w:rPr>
                                <w:sz w:val="16"/>
                                <w:szCs w:val="16"/>
                                <w:u w:val="single"/>
                              </w:rPr>
                              <w:t>NOBLE EXPERIMENT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 AN </w:t>
                            </w:r>
                            <w:r w:rsidRPr="00AE54F6">
                              <w:rPr>
                                <w:sz w:val="16"/>
                                <w:szCs w:val="16"/>
                                <w:u w:val="single"/>
                              </w:rPr>
                              <w:t>IMMORAL LAW</w:t>
                            </w:r>
                          </w:p>
                          <w:p w:rsidR="00AE54F6" w:rsidRDefault="00AE54F6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E54F6" w:rsidRDefault="00AE54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GRAPHIC OGANIZER – POSITION STATEMENT – PROHIBITION WAS A FAILURE. (TEXT – UNITENDED CONSEQUENCES</w:t>
                            </w:r>
                          </w:p>
                          <w:p w:rsidR="00AE54F6" w:rsidRDefault="00AE54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54F6" w:rsidRPr="00AE54F6" w:rsidRDefault="00AE54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ANAGRAM - PROHIBITION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0;margin-top:11.9pt;width:486.7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" filled="f">
                <v:textbox>
                  <w:txbxContent>
                    <w:p w:rsidR="00AE54F6" w:rsidRDefault="00AE54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POLITICAL CARTOON </w:t>
                      </w:r>
                    </w:p>
                    <w:p w:rsidR="00AE54F6" w:rsidRDefault="00AE54F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E54F6" w:rsidRDefault="00AE54F6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VIDEO CLIP (PBS – PROHIBTION) CHART – PROHIBITION A </w:t>
                      </w:r>
                      <w:r w:rsidRPr="00AE54F6">
                        <w:rPr>
                          <w:sz w:val="16"/>
                          <w:szCs w:val="16"/>
                          <w:u w:val="single"/>
                        </w:rPr>
                        <w:t>NOBLE EXPERIMENT</w:t>
                      </w:r>
                      <w:r>
                        <w:rPr>
                          <w:sz w:val="16"/>
                          <w:szCs w:val="16"/>
                        </w:rPr>
                        <w:t xml:space="preserve"> OR AN </w:t>
                      </w:r>
                      <w:r w:rsidRPr="00AE54F6">
                        <w:rPr>
                          <w:sz w:val="16"/>
                          <w:szCs w:val="16"/>
                          <w:u w:val="single"/>
                        </w:rPr>
                        <w:t>IMMORAL LAW</w:t>
                      </w:r>
                    </w:p>
                    <w:p w:rsidR="00AE54F6" w:rsidRDefault="00AE54F6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AE54F6" w:rsidRDefault="00AE54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GRAPHIC OGANIZER – POSITION STATEMENT – PROHIBITION WAS A FAILURE. (TEXT – UNITENDED CONSEQUENCES</w:t>
                      </w:r>
                    </w:p>
                    <w:p w:rsidR="00AE54F6" w:rsidRDefault="00AE54F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E54F6" w:rsidRPr="00AE54F6" w:rsidRDefault="00AE54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ANAGRAM - PROHIBITION</w:t>
                      </w:r>
                    </w:p>
                  </w:txbxContent>
                </v:textbox>
              </v:shape>
            </w:pict>
          </mc:Fallback>
        </mc:AlternateContent>
      </w:r>
      <w:r w:rsidR="00783BC2" w:rsidRPr="00783BC2">
        <w:rPr>
          <w:b/>
          <w:i/>
        </w:rPr>
        <w:t xml:space="preserve">Instruction:  </w:t>
      </w:r>
    </w:p>
    <w:p w:rsidR="00E71A15" w:rsidRDefault="00E71A15" w:rsidP="001E58CC">
      <w:pPr>
        <w:rPr>
          <w:b/>
          <w:i/>
        </w:rPr>
      </w:pPr>
    </w:p>
    <w:p w:rsidR="00E71A15" w:rsidRDefault="00E71A15" w:rsidP="001E58CC"/>
    <w:p w:rsidR="00415EE8" w:rsidRDefault="00415EE8" w:rsidP="001E58CC"/>
    <w:p w:rsidR="00415EE8" w:rsidRPr="00783BC2" w:rsidRDefault="00415EE8" w:rsidP="001E58CC"/>
    <w:p w:rsidR="00783BC2" w:rsidRDefault="00783BC2" w:rsidP="00A5780C"/>
    <w:p w:rsidR="007E7284" w:rsidRPr="00FA60C5" w:rsidRDefault="00783BC2" w:rsidP="00E71A15">
      <w:pPr>
        <w:jc w:val="both"/>
      </w:pPr>
      <w:r w:rsidRPr="00783BC2">
        <w:rPr>
          <w:b/>
          <w:i/>
        </w:rPr>
        <w:t>AP #1</w:t>
      </w:r>
      <w:r w:rsidR="00E71A15">
        <w:rPr>
          <w:b/>
          <w:i/>
        </w:rPr>
        <w:t xml:space="preserve">: </w:t>
      </w:r>
      <w:r w:rsidR="00FA60C5">
        <w:t xml:space="preserve"> </w:t>
      </w:r>
    </w:p>
    <w:p w:rsidR="00E71A15" w:rsidRDefault="00014182" w:rsidP="00E71A1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15000" cy="514350"/>
                <wp:effectExtent l="9525" t="10795" r="9525" b="82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STUDENTS WILL IDENTIFY THEMES OF THE TEMPERANCE MOVEMENT BY INTERPRETING A POLITICAL CARTOON - </w:t>
                            </w:r>
                            <w:hyperlink r:id="rId6" w:history="1">
                              <w:r w:rsidRPr="00E52D7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http://www.polk-fl.net/staff/teachers/tah/documents/MicrosoftWord-RobertsonProhibitionlesson.pdf</w:t>
                              </w:r>
                            </w:hyperlink>
                          </w:p>
                          <w:p w:rsidR="00AE54F6" w:rsidRPr="000F209E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0;margin-top:.85pt;width:450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" filled="f">
                <v:textbox>
                  <w:txbxContent>
                    <w:p w:rsidR="00AE54F6" w:rsidRDefault="00AE54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STUDENTS WILL IDENTIFY THEMES OF THE TEMPERANCE MOVEMENT BY INTERPRETING A POLITICAL CARTOON - </w:t>
                      </w:r>
                      <w:hyperlink r:id="rId7" w:history="1">
                        <w:r w:rsidRPr="00E52D75">
                          <w:rPr>
                            <w:rStyle w:val="Hyperlink"/>
                            <w:sz w:val="20"/>
                            <w:szCs w:val="20"/>
                          </w:rPr>
                          <w:t>http://www.polk-fl.net/staff/teachers/tah/documents/MicrosoftWord-RobertsonProhibitionlesson.pdf</w:t>
                        </w:r>
                      </w:hyperlink>
                    </w:p>
                    <w:p w:rsidR="00AE54F6" w:rsidRPr="000F209E" w:rsidRDefault="00AE54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EE8" w:rsidRDefault="00415EE8" w:rsidP="00E71A15">
      <w:pPr>
        <w:jc w:val="both"/>
      </w:pPr>
    </w:p>
    <w:p w:rsidR="00783BC2" w:rsidRDefault="00783BC2" w:rsidP="00A5780C"/>
    <w:p w:rsidR="00783BC2" w:rsidRPr="00FA60C5" w:rsidRDefault="00783BC2" w:rsidP="00A5780C">
      <w:r w:rsidRPr="00783BC2">
        <w:rPr>
          <w:b/>
          <w:i/>
        </w:rPr>
        <w:t>AP #2</w:t>
      </w:r>
      <w:r>
        <w:rPr>
          <w:b/>
          <w:i/>
        </w:rPr>
        <w:t xml:space="preserve">: </w:t>
      </w:r>
    </w:p>
    <w:p w:rsidR="00E71A15" w:rsidRDefault="00014182" w:rsidP="00A5780C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457200"/>
                <wp:effectExtent l="9525" t="9525" r="9525" b="952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STUDENTS WILL SUPPORT PROHIBITION AS A NOBLE EXPERIMENT (CAUSES) OR IMMORAL LAW (RESULTS) - </w:t>
                            </w:r>
                            <w:hyperlink r:id="rId8" w:anchor="id=2082675582" w:history="1">
                              <w:r w:rsidRPr="00E52D7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http://www.pbs.org/kenburns/prohibition/watch-video/#id=2082675582</w:t>
                              </w:r>
                            </w:hyperlink>
                          </w:p>
                          <w:p w:rsidR="00AE54F6" w:rsidRPr="000F209E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0;margin-top:0;width:45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" filled="f">
                <v:textbox>
                  <w:txbxContent>
                    <w:p w:rsidR="00AE54F6" w:rsidRDefault="00AE54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STUDENTS WILL SUPPORT PROHIBITION AS A NOBLE EXPERIMENT (CAUSES) OR IMMORAL LAW (RESULTS) - </w:t>
                      </w:r>
                      <w:hyperlink r:id="rId9" w:anchor="id=2082675582" w:history="1">
                        <w:r w:rsidRPr="00E52D75">
                          <w:rPr>
                            <w:rStyle w:val="Hyperlink"/>
                            <w:sz w:val="20"/>
                            <w:szCs w:val="20"/>
                          </w:rPr>
                          <w:t>http://www.pbs.org/kenburns/prohibition/watch-video/#id=2082675582</w:t>
                        </w:r>
                      </w:hyperlink>
                    </w:p>
                    <w:p w:rsidR="00AE54F6" w:rsidRPr="000F209E" w:rsidRDefault="00AE54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A15" w:rsidRDefault="00E71A15" w:rsidP="00A5780C"/>
    <w:p w:rsidR="00415EE8" w:rsidRDefault="00415EE8" w:rsidP="00A5780C"/>
    <w:p w:rsidR="005F63F5" w:rsidRDefault="00014182" w:rsidP="00E71A15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15000" cy="571500"/>
                <wp:effectExtent l="9525" t="12700" r="9525" b="635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STUDENTS WILL DEFEND THE POSITION THAT PROHIBITION WAS UNSUCCESSFUL LEGISLATION - </w:t>
                            </w:r>
                            <w:hyperlink r:id="rId10" w:history="1">
                              <w:r w:rsidRPr="00E52D7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http://www.pbs.org/kenburns/prohibition/unintended-consequences/</w:t>
                              </w:r>
                            </w:hyperlink>
                          </w:p>
                          <w:p w:rsidR="00AE54F6" w:rsidRPr="000F209E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0;margin-top:12.25pt;width:450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" filled="f">
                <v:textbox>
                  <w:txbxContent>
                    <w:p w:rsidR="00AE54F6" w:rsidRDefault="00AE54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STUDENTS WILL DEFEND THE POSITION THAT PROHIBITION WAS UNSUCCESSFUL LEGISLATION - </w:t>
                      </w:r>
                      <w:hyperlink r:id="rId11" w:history="1">
                        <w:r w:rsidRPr="00E52D75">
                          <w:rPr>
                            <w:rStyle w:val="Hyperlink"/>
                            <w:sz w:val="20"/>
                            <w:szCs w:val="20"/>
                          </w:rPr>
                          <w:t>http://www.pbs.org/kenburns/prohibition/unintended-consequences/</w:t>
                        </w:r>
                      </w:hyperlink>
                    </w:p>
                    <w:p w:rsidR="00AE54F6" w:rsidRPr="000F209E" w:rsidRDefault="00AE54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BC2" w:rsidRPr="00783BC2">
        <w:rPr>
          <w:b/>
          <w:i/>
        </w:rPr>
        <w:t>AP #3:</w:t>
      </w:r>
      <w:r w:rsidR="00783BC2">
        <w:t xml:space="preserve"> </w:t>
      </w:r>
    </w:p>
    <w:p w:rsidR="00E71A15" w:rsidRDefault="00E71A15" w:rsidP="00E71A15"/>
    <w:p w:rsidR="00415EE8" w:rsidRDefault="00415EE8" w:rsidP="00E71A15"/>
    <w:p w:rsidR="00B2726E" w:rsidRDefault="00B2726E" w:rsidP="00B2726E"/>
    <w:p w:rsidR="00B2726E" w:rsidRDefault="00B2726E" w:rsidP="00B2726E">
      <w:r w:rsidRPr="00B2726E">
        <w:rPr>
          <w:b/>
          <w:i/>
        </w:rPr>
        <w:t>Assignment:</w:t>
      </w:r>
      <w:r>
        <w:t xml:space="preserve">  </w:t>
      </w:r>
    </w:p>
    <w:p w:rsidR="00B2726E" w:rsidRDefault="00014182" w:rsidP="00B2726E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15000" cy="228600"/>
                <wp:effectExtent l="9525" t="12700" r="9525" b="63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Default="00AE54F6">
                            <w:r>
                              <w:t>CONSTRUCTING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0;margin-top:6.25pt;width:45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" filled="f">
                <v:textbox>
                  <w:txbxContent>
                    <w:p w:rsidR="00AE54F6" w:rsidRDefault="00AE54F6">
                      <w:r>
                        <w:t>CONSTRUCTING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B2726E" w:rsidRDefault="00415EE8" w:rsidP="00B2726E">
      <w:r>
        <w:t>________________________________________________________________________</w:t>
      </w:r>
    </w:p>
    <w:p w:rsidR="00FA60C5" w:rsidRDefault="00014182" w:rsidP="00E71A15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715000" cy="800100"/>
                <wp:effectExtent l="9525" t="5080" r="9525" b="1397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4F6" w:rsidRPr="000F209E" w:rsidRDefault="00AE5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ANAGRAM - PROHIBITION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0;margin-top:14.65pt;width:450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" filled="f">
                <v:textbox>
                  <w:txbxContent>
                    <w:p w:rsidR="00AE54F6" w:rsidRPr="000F209E" w:rsidRDefault="00AE54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ANAGRAM - PROHIBITION</w:t>
                      </w:r>
                    </w:p>
                  </w:txbxContent>
                </v:textbox>
              </v:shape>
            </w:pict>
          </mc:Fallback>
        </mc:AlternateContent>
      </w:r>
      <w:r w:rsidR="00B2726E" w:rsidRPr="00E71A15">
        <w:rPr>
          <w:b/>
          <w:u w:val="single"/>
        </w:rPr>
        <w:t xml:space="preserve">Summarizing Strategy:  </w:t>
      </w:r>
    </w:p>
    <w:sectPr w:rsidR="00FA60C5" w:rsidSect="0060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5B8"/>
    <w:multiLevelType w:val="hybridMultilevel"/>
    <w:tmpl w:val="63286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0C"/>
    <w:rsid w:val="00014182"/>
    <w:rsid w:val="000D0888"/>
    <w:rsid w:val="000F209E"/>
    <w:rsid w:val="001E58CC"/>
    <w:rsid w:val="00311426"/>
    <w:rsid w:val="003331EA"/>
    <w:rsid w:val="0039589F"/>
    <w:rsid w:val="0040707B"/>
    <w:rsid w:val="00415EE8"/>
    <w:rsid w:val="004A7DB9"/>
    <w:rsid w:val="004C57F9"/>
    <w:rsid w:val="005F63F5"/>
    <w:rsid w:val="006029B1"/>
    <w:rsid w:val="006C3D0C"/>
    <w:rsid w:val="00783BC2"/>
    <w:rsid w:val="007E7284"/>
    <w:rsid w:val="009E6D46"/>
    <w:rsid w:val="00A5780C"/>
    <w:rsid w:val="00AD1781"/>
    <w:rsid w:val="00AE00FF"/>
    <w:rsid w:val="00AE54F6"/>
    <w:rsid w:val="00B2726E"/>
    <w:rsid w:val="00BB03E6"/>
    <w:rsid w:val="00BF6869"/>
    <w:rsid w:val="00DE41CE"/>
    <w:rsid w:val="00E71A15"/>
    <w:rsid w:val="00E7482F"/>
    <w:rsid w:val="00E811A2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4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0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4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kenburns/prohibition/watch-vide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olk-fl.net/staff/teachers/tah/documents/MicrosoftWord-RobertsonProhibitionless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k-fl.net/staff/teachers/tah/documents/MicrosoftWord-RobertsonProhibitionlesson.pdf" TargetMode="External"/><Relationship Id="rId11" Type="http://schemas.openxmlformats.org/officeDocument/2006/relationships/hyperlink" Target="http://www.pbs.org/kenburns/prohibition/unintended-consequen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bs.org/kenburns/prohibition/unintended-consequen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s.org/kenburns/prohibition/watch-vide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coleman\Application%20Data\Microsoft\Templates\LF%20less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 lesson template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 Lesson Plan</vt:lpstr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Lesson Plan</dc:title>
  <dc:creator>kathy sue coleman</dc:creator>
  <cp:lastModifiedBy>Potash, Larry</cp:lastModifiedBy>
  <cp:revision>2</cp:revision>
  <cp:lastPrinted>2012-12-12T16:45:00Z</cp:lastPrinted>
  <dcterms:created xsi:type="dcterms:W3CDTF">2013-04-29T16:57:00Z</dcterms:created>
  <dcterms:modified xsi:type="dcterms:W3CDTF">2013-04-29T16:57:00Z</dcterms:modified>
</cp:coreProperties>
</file>